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85B2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9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 w14:paraId="2D1DA053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703795C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61827.61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。</w:t>
      </w:r>
    </w:p>
    <w:p w14:paraId="6C239FD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39986.69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21840.92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3083.18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2960.91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215.92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92.75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潘集71.78吨，毛集63.15吨。</w:t>
      </w:r>
    </w:p>
    <w:p w14:paraId="19FDE84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697.6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4805.5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2216.65</w:t>
      </w:r>
      <w:r>
        <w:rPr>
          <w:rFonts w:ascii="Times New Roman" w:hAnsi="Times New Roman" w:eastAsia="仿宋_GB2312" w:cs="Times New Roman"/>
          <w:sz w:val="32"/>
          <w:szCs w:val="36"/>
        </w:rPr>
        <w:t>吨，田家庵区共清运生活垃圾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12680.76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4477.04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2045.38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5330.47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1734.48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10804.31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3A172C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2CB384B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24850D22">
      <w:pPr>
        <w:wordWrap w:val="0"/>
        <w:spacing w:line="560" w:lineRule="exact"/>
        <w:ind w:firstLine="4800" w:firstLineChars="1500"/>
        <w:jc w:val="both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 w14:paraId="634EBAB3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 w14:paraId="2B61487E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 w14:paraId="3920763C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 w14:paraId="7E0D8294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5D3FEB5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D23732E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ZjNjZDE5OGRjYzNkYzZmOWQ0MzJlZDYwZmFmZWUifQ=="/>
  </w:docVars>
  <w:rsids>
    <w:rsidRoot w:val="00810950"/>
    <w:rsid w:val="0016127D"/>
    <w:rsid w:val="00181A19"/>
    <w:rsid w:val="00181BA1"/>
    <w:rsid w:val="001C5CB2"/>
    <w:rsid w:val="001E318C"/>
    <w:rsid w:val="001F0456"/>
    <w:rsid w:val="00260175"/>
    <w:rsid w:val="00261D93"/>
    <w:rsid w:val="00284A17"/>
    <w:rsid w:val="00285B88"/>
    <w:rsid w:val="003275F6"/>
    <w:rsid w:val="00392C35"/>
    <w:rsid w:val="003A0C80"/>
    <w:rsid w:val="003C187C"/>
    <w:rsid w:val="003C2809"/>
    <w:rsid w:val="003D074C"/>
    <w:rsid w:val="004C5614"/>
    <w:rsid w:val="005E2844"/>
    <w:rsid w:val="005F36EF"/>
    <w:rsid w:val="00612482"/>
    <w:rsid w:val="00632187"/>
    <w:rsid w:val="00662CED"/>
    <w:rsid w:val="00683CE3"/>
    <w:rsid w:val="00797E68"/>
    <w:rsid w:val="007E1286"/>
    <w:rsid w:val="00810950"/>
    <w:rsid w:val="008758D8"/>
    <w:rsid w:val="008B73C2"/>
    <w:rsid w:val="008C1CD7"/>
    <w:rsid w:val="00913E30"/>
    <w:rsid w:val="00926E30"/>
    <w:rsid w:val="00935503"/>
    <w:rsid w:val="00957C3B"/>
    <w:rsid w:val="009B718E"/>
    <w:rsid w:val="009F233F"/>
    <w:rsid w:val="009F2411"/>
    <w:rsid w:val="00A07AA2"/>
    <w:rsid w:val="00A51222"/>
    <w:rsid w:val="00A81917"/>
    <w:rsid w:val="00A9212B"/>
    <w:rsid w:val="00AB2DC8"/>
    <w:rsid w:val="00B46F7D"/>
    <w:rsid w:val="00B5127B"/>
    <w:rsid w:val="00CF02DA"/>
    <w:rsid w:val="00CF1F12"/>
    <w:rsid w:val="00D91D0D"/>
    <w:rsid w:val="00DA005C"/>
    <w:rsid w:val="00DA1315"/>
    <w:rsid w:val="00DD4B5E"/>
    <w:rsid w:val="00DE71AF"/>
    <w:rsid w:val="00DF2EF0"/>
    <w:rsid w:val="00E3313E"/>
    <w:rsid w:val="00E3481A"/>
    <w:rsid w:val="00E80BC7"/>
    <w:rsid w:val="00E957F7"/>
    <w:rsid w:val="00EC73BA"/>
    <w:rsid w:val="00EF67E9"/>
    <w:rsid w:val="00F26D7E"/>
    <w:rsid w:val="00F32643"/>
    <w:rsid w:val="00F42819"/>
    <w:rsid w:val="00F6269B"/>
    <w:rsid w:val="00F64CD0"/>
    <w:rsid w:val="00FE3342"/>
    <w:rsid w:val="012B0079"/>
    <w:rsid w:val="01445F3E"/>
    <w:rsid w:val="02CE78EF"/>
    <w:rsid w:val="03FA6D38"/>
    <w:rsid w:val="04096F7B"/>
    <w:rsid w:val="040E6340"/>
    <w:rsid w:val="04D913F8"/>
    <w:rsid w:val="04E43544"/>
    <w:rsid w:val="05224557"/>
    <w:rsid w:val="06086480"/>
    <w:rsid w:val="076369A2"/>
    <w:rsid w:val="078D7EC3"/>
    <w:rsid w:val="08915791"/>
    <w:rsid w:val="09DC2A3C"/>
    <w:rsid w:val="0A6D1B43"/>
    <w:rsid w:val="0C302E9A"/>
    <w:rsid w:val="0E4B0190"/>
    <w:rsid w:val="10022AD1"/>
    <w:rsid w:val="108654B0"/>
    <w:rsid w:val="10EC4950"/>
    <w:rsid w:val="1102053A"/>
    <w:rsid w:val="11360C84"/>
    <w:rsid w:val="11F8418B"/>
    <w:rsid w:val="120C6F82"/>
    <w:rsid w:val="13A45352"/>
    <w:rsid w:val="13B14F39"/>
    <w:rsid w:val="13CA1B57"/>
    <w:rsid w:val="13E96481"/>
    <w:rsid w:val="13FD1A14"/>
    <w:rsid w:val="143D2059"/>
    <w:rsid w:val="14A01236"/>
    <w:rsid w:val="15520056"/>
    <w:rsid w:val="16D36F75"/>
    <w:rsid w:val="17667DE9"/>
    <w:rsid w:val="188C4D77"/>
    <w:rsid w:val="18D46A35"/>
    <w:rsid w:val="1A9C2CCF"/>
    <w:rsid w:val="1B261D69"/>
    <w:rsid w:val="1BEF7F65"/>
    <w:rsid w:val="1CC45CDD"/>
    <w:rsid w:val="1D306ECF"/>
    <w:rsid w:val="1D555FDA"/>
    <w:rsid w:val="1E205195"/>
    <w:rsid w:val="20346CD6"/>
    <w:rsid w:val="207E7F78"/>
    <w:rsid w:val="20C4005A"/>
    <w:rsid w:val="217A4BBD"/>
    <w:rsid w:val="220B4D17"/>
    <w:rsid w:val="226715E5"/>
    <w:rsid w:val="23D61F2B"/>
    <w:rsid w:val="254774AC"/>
    <w:rsid w:val="25B64EBE"/>
    <w:rsid w:val="25C61493"/>
    <w:rsid w:val="25E92311"/>
    <w:rsid w:val="26543C2E"/>
    <w:rsid w:val="26AB5818"/>
    <w:rsid w:val="26AF5308"/>
    <w:rsid w:val="2AF07C9E"/>
    <w:rsid w:val="2B1E2A5D"/>
    <w:rsid w:val="2D40645A"/>
    <w:rsid w:val="2E0028ED"/>
    <w:rsid w:val="2E1920A8"/>
    <w:rsid w:val="2EC76F67"/>
    <w:rsid w:val="2F163F4A"/>
    <w:rsid w:val="2F633134"/>
    <w:rsid w:val="2FA33530"/>
    <w:rsid w:val="304C5976"/>
    <w:rsid w:val="304E16EE"/>
    <w:rsid w:val="305D7B83"/>
    <w:rsid w:val="30960ED9"/>
    <w:rsid w:val="31172428"/>
    <w:rsid w:val="339064C2"/>
    <w:rsid w:val="348F6779"/>
    <w:rsid w:val="354B26A0"/>
    <w:rsid w:val="357D47FB"/>
    <w:rsid w:val="36910587"/>
    <w:rsid w:val="370945C1"/>
    <w:rsid w:val="37305FF2"/>
    <w:rsid w:val="38FF3ECD"/>
    <w:rsid w:val="39CB29B2"/>
    <w:rsid w:val="3AC21656"/>
    <w:rsid w:val="3B3B31B7"/>
    <w:rsid w:val="3CBC1403"/>
    <w:rsid w:val="3D271C45"/>
    <w:rsid w:val="3D3D4967"/>
    <w:rsid w:val="3F7C2875"/>
    <w:rsid w:val="40183AC7"/>
    <w:rsid w:val="40E83499"/>
    <w:rsid w:val="410773CD"/>
    <w:rsid w:val="42346C3C"/>
    <w:rsid w:val="42CA554C"/>
    <w:rsid w:val="447B4624"/>
    <w:rsid w:val="4670640B"/>
    <w:rsid w:val="47973FED"/>
    <w:rsid w:val="496A4F8D"/>
    <w:rsid w:val="4A223AF5"/>
    <w:rsid w:val="4BC46983"/>
    <w:rsid w:val="4CC36B68"/>
    <w:rsid w:val="4E870795"/>
    <w:rsid w:val="4EB96475"/>
    <w:rsid w:val="50876CF3"/>
    <w:rsid w:val="50C335DB"/>
    <w:rsid w:val="51B601E6"/>
    <w:rsid w:val="52631969"/>
    <w:rsid w:val="53F1220D"/>
    <w:rsid w:val="53FB308C"/>
    <w:rsid w:val="54574766"/>
    <w:rsid w:val="55711857"/>
    <w:rsid w:val="55DF2C65"/>
    <w:rsid w:val="58B4291C"/>
    <w:rsid w:val="58C223CA"/>
    <w:rsid w:val="58CD149A"/>
    <w:rsid w:val="590502ED"/>
    <w:rsid w:val="5D9E51B4"/>
    <w:rsid w:val="5EDF3CF1"/>
    <w:rsid w:val="5F5E060D"/>
    <w:rsid w:val="5FD90725"/>
    <w:rsid w:val="612E1517"/>
    <w:rsid w:val="61BD30BF"/>
    <w:rsid w:val="627F26D4"/>
    <w:rsid w:val="63352DE1"/>
    <w:rsid w:val="6579657E"/>
    <w:rsid w:val="65B55790"/>
    <w:rsid w:val="65DF06FA"/>
    <w:rsid w:val="69580D63"/>
    <w:rsid w:val="6B0074AE"/>
    <w:rsid w:val="6B6F018F"/>
    <w:rsid w:val="6EEB3FD1"/>
    <w:rsid w:val="6FA13690"/>
    <w:rsid w:val="7148294E"/>
    <w:rsid w:val="71950224"/>
    <w:rsid w:val="71B44B4E"/>
    <w:rsid w:val="72B1108D"/>
    <w:rsid w:val="72C47013"/>
    <w:rsid w:val="7355583D"/>
    <w:rsid w:val="753C3EF4"/>
    <w:rsid w:val="75F45E61"/>
    <w:rsid w:val="765C7562"/>
    <w:rsid w:val="783B7D77"/>
    <w:rsid w:val="78727511"/>
    <w:rsid w:val="790A7D82"/>
    <w:rsid w:val="79C75ABC"/>
    <w:rsid w:val="79FC52E4"/>
    <w:rsid w:val="7B9A4DB4"/>
    <w:rsid w:val="7BBF2A6D"/>
    <w:rsid w:val="7BD52290"/>
    <w:rsid w:val="7E260B81"/>
    <w:rsid w:val="7E6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autoRedefine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325</Words>
  <Characters>436</Characters>
  <Lines>3</Lines>
  <Paragraphs>1</Paragraphs>
  <TotalTime>521</TotalTime>
  <ScaleCrop>false</ScaleCrop>
  <LinksUpToDate>false</LinksUpToDate>
  <CharactersWithSpaces>454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信息公开</cp:category>
  <dcterms:created xsi:type="dcterms:W3CDTF">2021-03-15T06:20:00Z</dcterms:created>
  <dc:creator>Liu Yuanze</dc:creator>
  <dc:description>202103</dc:description>
  <cp:lastModifiedBy>78732</cp:lastModifiedBy>
  <dcterms:modified xsi:type="dcterms:W3CDTF">2024-10-09T01:11:12Z</dcterms:modified>
  <dc:subject>垃圾分类</dc:subject>
  <dc:title>2021年3月淮南市生活垃圾无害化处理情况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04142A7CD496423B8B4F21D17DE68584_13</vt:lpwstr>
  </property>
</Properties>
</file>