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585B2"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/>
          <w:sz w:val="44"/>
          <w:szCs w:val="48"/>
        </w:rPr>
        <w:t>202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4</w:t>
      </w:r>
      <w:r>
        <w:rPr>
          <w:rFonts w:ascii="方正小标宋简体" w:eastAsia="方正小标宋简体"/>
          <w:sz w:val="44"/>
          <w:szCs w:val="48"/>
        </w:rPr>
        <w:t>年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6</w:t>
      </w:r>
      <w:r>
        <w:rPr>
          <w:rFonts w:ascii="方正小标宋简体" w:eastAsia="方正小标宋简体"/>
          <w:sz w:val="44"/>
          <w:szCs w:val="48"/>
        </w:rPr>
        <w:t>月淮南市生活垃圾无害化处理情况</w:t>
      </w:r>
    </w:p>
    <w:p w14:paraId="2D1DA053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6"/>
        </w:rPr>
      </w:pPr>
    </w:p>
    <w:p w14:paraId="703795C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6"/>
        </w:rPr>
        <w:t>月份，淮南市全市生活垃圾清运处理量共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67508.51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。</w:t>
      </w:r>
    </w:p>
    <w:p w14:paraId="6C239FD4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从生活垃圾处理厂处理垃圾情况来看，</w:t>
      </w:r>
      <w:r>
        <w:rPr>
          <w:rFonts w:ascii="Times New Roman" w:hAnsi="Times New Roman" w:eastAsia="仿宋_GB2312" w:cs="Times New Roman"/>
          <w:sz w:val="32"/>
          <w:szCs w:val="36"/>
        </w:rPr>
        <w:t>西部生活垃圾焚烧厂处理生活垃圾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44376.56</w:t>
      </w:r>
      <w:r>
        <w:rPr>
          <w:rFonts w:ascii="Times New Roman" w:hAnsi="Times New Roman" w:eastAsia="仿宋_GB2312" w:cs="Times New Roman"/>
          <w:sz w:val="32"/>
          <w:szCs w:val="36"/>
        </w:rPr>
        <w:t>吨，寿县生活垃圾焚烧厂处理生活垃圾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23131.95</w:t>
      </w:r>
      <w:r>
        <w:rPr>
          <w:rFonts w:ascii="Times New Roman" w:hAnsi="Times New Roman" w:eastAsia="仿宋_GB2312" w:cs="Times New Roman"/>
          <w:sz w:val="32"/>
          <w:szCs w:val="36"/>
        </w:rPr>
        <w:t>吨，厨余垃圾处理厂处理厨余垃圾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3459.39</w:t>
      </w:r>
      <w:r>
        <w:rPr>
          <w:rFonts w:ascii="Times New Roman" w:hAnsi="Times New Roman" w:eastAsia="仿宋_GB2312" w:cs="Times New Roman"/>
          <w:sz w:val="32"/>
          <w:szCs w:val="36"/>
        </w:rPr>
        <w:t>吨，其中处理市区厨余垃圾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3089.67</w:t>
      </w:r>
      <w:r>
        <w:rPr>
          <w:rFonts w:ascii="Times New Roman" w:hAnsi="Times New Roman" w:eastAsia="仿宋_GB2312" w:cs="Times New Roman"/>
          <w:sz w:val="32"/>
          <w:szCs w:val="36"/>
        </w:rPr>
        <w:t>吨，处理寿县和凤台县厨余垃圾分别是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177.26</w:t>
      </w:r>
      <w:r>
        <w:rPr>
          <w:rFonts w:ascii="Times New Roman" w:hAnsi="Times New Roman" w:eastAsia="仿宋_GB2312" w:cs="Times New Roman"/>
          <w:sz w:val="32"/>
          <w:szCs w:val="36"/>
        </w:rPr>
        <w:t>吨和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94.97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潘集72.96吨，毛集24.53吨。</w:t>
      </w:r>
    </w:p>
    <w:p w14:paraId="19FDE84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从市行政区划来看（不含厨余垃圾），本月经济技术开发区共清运生活垃圾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603.28</w:t>
      </w:r>
      <w:r>
        <w:rPr>
          <w:rFonts w:ascii="Times New Roman" w:hAnsi="Times New Roman" w:eastAsia="仿宋_GB2312" w:cs="Times New Roman"/>
          <w:sz w:val="32"/>
          <w:szCs w:val="36"/>
        </w:rPr>
        <w:t>吨，高新技术产业开发区共清运生活垃圾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5224.01</w:t>
      </w:r>
      <w:r>
        <w:rPr>
          <w:rFonts w:ascii="Times New Roman" w:hAnsi="Times New Roman" w:eastAsia="仿宋_GB2312" w:cs="Times New Roman"/>
          <w:sz w:val="32"/>
          <w:szCs w:val="36"/>
        </w:rPr>
        <w:t>吨，大通区共清运生活垃圾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2431.78</w:t>
      </w:r>
      <w:r>
        <w:rPr>
          <w:rFonts w:ascii="Times New Roman" w:hAnsi="Times New Roman" w:eastAsia="仿宋_GB2312" w:cs="Times New Roman"/>
          <w:sz w:val="32"/>
          <w:szCs w:val="36"/>
        </w:rPr>
        <w:t>吨，田家庵区共清运生活垃圾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13627.28</w:t>
      </w:r>
      <w:r>
        <w:rPr>
          <w:rFonts w:ascii="Times New Roman" w:hAnsi="Times New Roman" w:eastAsia="仿宋_GB2312" w:cs="Times New Roman"/>
          <w:sz w:val="32"/>
          <w:szCs w:val="36"/>
        </w:rPr>
        <w:t>吨，谢家集区共清运生活垃圾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4854.89</w:t>
      </w:r>
      <w:r>
        <w:rPr>
          <w:rFonts w:ascii="Times New Roman" w:hAnsi="Times New Roman" w:eastAsia="仿宋_GB2312" w:cs="Times New Roman"/>
          <w:sz w:val="32"/>
          <w:szCs w:val="36"/>
        </w:rPr>
        <w:t>吨，八公山区共清运生活垃圾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2159.1</w:t>
      </w:r>
      <w:r>
        <w:rPr>
          <w:rFonts w:ascii="Times New Roman" w:hAnsi="Times New Roman" w:eastAsia="仿宋_GB2312" w:cs="Times New Roman"/>
          <w:sz w:val="32"/>
          <w:szCs w:val="36"/>
        </w:rPr>
        <w:t>吨，潘集区共清运生活垃圾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5632.56</w:t>
      </w:r>
      <w:r>
        <w:rPr>
          <w:rFonts w:ascii="Times New Roman" w:hAnsi="Times New Roman" w:eastAsia="仿宋_GB2312" w:cs="Times New Roman"/>
          <w:sz w:val="32"/>
          <w:szCs w:val="36"/>
        </w:rPr>
        <w:t>吨，毛集社会发展综合实验区共清运生活垃圾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1792.65</w:t>
      </w:r>
      <w:r>
        <w:rPr>
          <w:rFonts w:ascii="Times New Roman" w:hAnsi="Times New Roman" w:eastAsia="仿宋_GB2312" w:cs="Times New Roman"/>
          <w:sz w:val="32"/>
          <w:szCs w:val="36"/>
        </w:rPr>
        <w:t>吨，凤台县共清运生活垃圾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10997.15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寿县筛上可燃物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2277.87吨</w:t>
      </w:r>
      <w:r>
        <w:rPr>
          <w:rFonts w:ascii="Times New Roman" w:hAnsi="Times New Roman" w:eastAsia="仿宋_GB2312" w:cs="Times New Roman"/>
          <w:sz w:val="32"/>
          <w:szCs w:val="36"/>
        </w:rPr>
        <w:t>。</w:t>
      </w:r>
    </w:p>
    <w:p w14:paraId="3A172C3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 w14:paraId="2CB384B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 w14:paraId="24850D22">
      <w:pPr>
        <w:wordWrap w:val="0"/>
        <w:spacing w:line="560" w:lineRule="exact"/>
        <w:ind w:firstLine="4800" w:firstLineChars="1500"/>
        <w:jc w:val="both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淮南市城市管理局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</w:t>
      </w:r>
    </w:p>
    <w:p w14:paraId="634EBAB3"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</w:t>
      </w:r>
      <w:r>
        <w:rPr>
          <w:rFonts w:ascii="Times New Roman" w:hAnsi="Times New Roman" w:eastAsia="仿宋_GB2312" w:cs="Times New Roman"/>
          <w:sz w:val="32"/>
          <w:szCs w:val="36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日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   </w:t>
      </w:r>
    </w:p>
    <w:p w14:paraId="2B61487E"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p w14:paraId="3920763C"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p w14:paraId="7E0D8294"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sectPr>
      <w:footerReference r:id="rId3" w:type="default"/>
      <w:footerReference r:id="rId4" w:type="even"/>
      <w:pgSz w:w="11906" w:h="16838"/>
      <w:pgMar w:top="2098" w:right="1361" w:bottom="1985" w:left="1531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64461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5D3FEB5">
        <w:pPr>
          <w:pStyle w:val="3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992996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D23732E">
        <w:pPr>
          <w:pStyle w:val="3"/>
          <w:ind w:left="210" w:left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ZjNjZDE5OGRjYzNkYzZmOWQ0MzJlZDYwZmFmZWUifQ=="/>
  </w:docVars>
  <w:rsids>
    <w:rsidRoot w:val="00810950"/>
    <w:rsid w:val="0016127D"/>
    <w:rsid w:val="00181A19"/>
    <w:rsid w:val="00181BA1"/>
    <w:rsid w:val="001C5CB2"/>
    <w:rsid w:val="001E318C"/>
    <w:rsid w:val="001F0456"/>
    <w:rsid w:val="00260175"/>
    <w:rsid w:val="00261D93"/>
    <w:rsid w:val="00284A17"/>
    <w:rsid w:val="00285B88"/>
    <w:rsid w:val="003275F6"/>
    <w:rsid w:val="00392C35"/>
    <w:rsid w:val="003A0C80"/>
    <w:rsid w:val="003C187C"/>
    <w:rsid w:val="003C2809"/>
    <w:rsid w:val="003D074C"/>
    <w:rsid w:val="004C5614"/>
    <w:rsid w:val="005E2844"/>
    <w:rsid w:val="005F36EF"/>
    <w:rsid w:val="00612482"/>
    <w:rsid w:val="00632187"/>
    <w:rsid w:val="00662CED"/>
    <w:rsid w:val="00683CE3"/>
    <w:rsid w:val="00797E68"/>
    <w:rsid w:val="007E1286"/>
    <w:rsid w:val="00810950"/>
    <w:rsid w:val="008758D8"/>
    <w:rsid w:val="008B73C2"/>
    <w:rsid w:val="008C1CD7"/>
    <w:rsid w:val="00913E30"/>
    <w:rsid w:val="00926E30"/>
    <w:rsid w:val="00935503"/>
    <w:rsid w:val="00957C3B"/>
    <w:rsid w:val="009B718E"/>
    <w:rsid w:val="009F233F"/>
    <w:rsid w:val="009F2411"/>
    <w:rsid w:val="00A07AA2"/>
    <w:rsid w:val="00A51222"/>
    <w:rsid w:val="00A81917"/>
    <w:rsid w:val="00A9212B"/>
    <w:rsid w:val="00AB2DC8"/>
    <w:rsid w:val="00B46F7D"/>
    <w:rsid w:val="00B5127B"/>
    <w:rsid w:val="00CF02DA"/>
    <w:rsid w:val="00CF1F12"/>
    <w:rsid w:val="00D91D0D"/>
    <w:rsid w:val="00DA005C"/>
    <w:rsid w:val="00DA1315"/>
    <w:rsid w:val="00DD4B5E"/>
    <w:rsid w:val="00DE71AF"/>
    <w:rsid w:val="00DF2EF0"/>
    <w:rsid w:val="00E3313E"/>
    <w:rsid w:val="00E3481A"/>
    <w:rsid w:val="00E80BC7"/>
    <w:rsid w:val="00E957F7"/>
    <w:rsid w:val="00EC73BA"/>
    <w:rsid w:val="00EF67E9"/>
    <w:rsid w:val="00F26D7E"/>
    <w:rsid w:val="00F32643"/>
    <w:rsid w:val="00F42819"/>
    <w:rsid w:val="00F6269B"/>
    <w:rsid w:val="00F64CD0"/>
    <w:rsid w:val="00FE3342"/>
    <w:rsid w:val="012B0079"/>
    <w:rsid w:val="01445F3E"/>
    <w:rsid w:val="02CE78EF"/>
    <w:rsid w:val="04D913F8"/>
    <w:rsid w:val="05224557"/>
    <w:rsid w:val="06086480"/>
    <w:rsid w:val="09DC2A3C"/>
    <w:rsid w:val="0C302E9A"/>
    <w:rsid w:val="0E4B0190"/>
    <w:rsid w:val="10EC4950"/>
    <w:rsid w:val="13A45352"/>
    <w:rsid w:val="13B14F39"/>
    <w:rsid w:val="13CA1B57"/>
    <w:rsid w:val="13E96481"/>
    <w:rsid w:val="13FD1A14"/>
    <w:rsid w:val="14A01236"/>
    <w:rsid w:val="16D36F75"/>
    <w:rsid w:val="188C4D77"/>
    <w:rsid w:val="18D46A35"/>
    <w:rsid w:val="1A9C2CCF"/>
    <w:rsid w:val="1BEF7F65"/>
    <w:rsid w:val="1D555FDA"/>
    <w:rsid w:val="20346CD6"/>
    <w:rsid w:val="207E7F78"/>
    <w:rsid w:val="217A4BBD"/>
    <w:rsid w:val="220B4D17"/>
    <w:rsid w:val="25B64EBE"/>
    <w:rsid w:val="25C61493"/>
    <w:rsid w:val="25E92311"/>
    <w:rsid w:val="26AF5308"/>
    <w:rsid w:val="2B1E2A5D"/>
    <w:rsid w:val="2D40645A"/>
    <w:rsid w:val="2E0028ED"/>
    <w:rsid w:val="2F163F4A"/>
    <w:rsid w:val="30960ED9"/>
    <w:rsid w:val="31172428"/>
    <w:rsid w:val="339064C2"/>
    <w:rsid w:val="357D47FB"/>
    <w:rsid w:val="370945C1"/>
    <w:rsid w:val="39CB29B2"/>
    <w:rsid w:val="3AC21656"/>
    <w:rsid w:val="3B3B31B7"/>
    <w:rsid w:val="3CBC1403"/>
    <w:rsid w:val="410773CD"/>
    <w:rsid w:val="42346C3C"/>
    <w:rsid w:val="47973FED"/>
    <w:rsid w:val="496A4F8D"/>
    <w:rsid w:val="4E870795"/>
    <w:rsid w:val="4EB96475"/>
    <w:rsid w:val="50C335DB"/>
    <w:rsid w:val="51B601E6"/>
    <w:rsid w:val="54574766"/>
    <w:rsid w:val="55711857"/>
    <w:rsid w:val="55DF2C65"/>
    <w:rsid w:val="58B4291C"/>
    <w:rsid w:val="58CD149A"/>
    <w:rsid w:val="5EDF3CF1"/>
    <w:rsid w:val="5F5E060D"/>
    <w:rsid w:val="612E1517"/>
    <w:rsid w:val="61BD30BF"/>
    <w:rsid w:val="627F26D4"/>
    <w:rsid w:val="63352DE1"/>
    <w:rsid w:val="6579657E"/>
    <w:rsid w:val="65DF06FA"/>
    <w:rsid w:val="6B6F018F"/>
    <w:rsid w:val="6EEB3FD1"/>
    <w:rsid w:val="6FA13690"/>
    <w:rsid w:val="72C47013"/>
    <w:rsid w:val="7355583D"/>
    <w:rsid w:val="75F45E61"/>
    <w:rsid w:val="783B7D77"/>
    <w:rsid w:val="790A7D82"/>
    <w:rsid w:val="79C75ABC"/>
    <w:rsid w:val="7BD5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9"/>
    <w:autoRedefine/>
    <w:semiHidden/>
    <w:unhideWhenUsed/>
    <w:qFormat/>
    <w:uiPriority w:val="0"/>
    <w:pPr>
      <w:widowControl/>
      <w:spacing w:line="600" w:lineRule="exact"/>
      <w:ind w:firstLine="420" w:firstLineChars="100"/>
      <w:jc w:val="left"/>
    </w:pPr>
    <w:rPr>
      <w:rFonts w:ascii="Calibri" w:hAnsi="Calibri" w:eastAsia="宋体" w:cs="Times New Roman"/>
      <w:sz w:val="32"/>
      <w:szCs w:val="32"/>
    </w:rPr>
  </w:style>
  <w:style w:type="character" w:customStyle="1" w:styleId="8">
    <w:name w:val="正文文本 字符"/>
    <w:basedOn w:val="7"/>
    <w:link w:val="2"/>
    <w:semiHidden/>
    <w:qFormat/>
    <w:uiPriority w:val="99"/>
  </w:style>
  <w:style w:type="character" w:customStyle="1" w:styleId="9">
    <w:name w:val="正文文本首行缩进 字符"/>
    <w:basedOn w:val="8"/>
    <w:link w:val="5"/>
    <w:semiHidden/>
    <w:qFormat/>
    <w:uiPriority w:val="0"/>
    <w:rPr>
      <w:rFonts w:ascii="Calibri" w:hAnsi="Calibri" w:eastAsia="宋体" w:cs="Times New Roman"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z011\Desktop\&#25311;&#25991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0D63-EB70-492D-B07A-7D59E7E80D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拟文格式.dotx</Template>
  <Company>淮南市环境卫生管理处</Company>
  <Pages>1</Pages>
  <Words>336</Words>
  <Characters>454</Characters>
  <Lines>3</Lines>
  <Paragraphs>1</Paragraphs>
  <TotalTime>505</TotalTime>
  <ScaleCrop>false</ScaleCrop>
  <LinksUpToDate>false</LinksUpToDate>
  <CharactersWithSpaces>472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信息公开</cp:category>
  <dcterms:created xsi:type="dcterms:W3CDTF">2021-03-15T06:20:00Z</dcterms:created>
  <dc:creator>Liu Yuanze</dc:creator>
  <dc:description>202103</dc:description>
  <cp:lastModifiedBy>78732</cp:lastModifiedBy>
  <dcterms:modified xsi:type="dcterms:W3CDTF">2024-07-08T08:17:37Z</dcterms:modified>
  <dc:subject>垃圾分类</dc:subject>
  <dc:title>2021年3月淮南市生活垃圾无害化处理情况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F319A3B29CC3429FB0FF6559E6E1F972_13</vt:lpwstr>
  </property>
</Properties>
</file>